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1F" w:rsidRDefault="00EC291F" w:rsidP="0038157F">
      <w:r>
        <w:separator/>
      </w:r>
    </w:p>
  </w:endnote>
  <w:endnote w:type="continuationSeparator" w:id="1">
    <w:p w:rsidR="00EC291F" w:rsidRDefault="00EC291F" w:rsidP="0038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1F" w:rsidRDefault="00EC291F" w:rsidP="0038157F">
      <w:r>
        <w:separator/>
      </w:r>
    </w:p>
  </w:footnote>
  <w:footnote w:type="continuationSeparator" w:id="1">
    <w:p w:rsidR="00EC291F" w:rsidRDefault="00EC291F" w:rsidP="00381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58B"/>
    <w:rsid w:val="00021AD3"/>
    <w:rsid w:val="0004658B"/>
    <w:rsid w:val="00060532"/>
    <w:rsid w:val="000E0862"/>
    <w:rsid w:val="001D3D6F"/>
    <w:rsid w:val="002833FF"/>
    <w:rsid w:val="0038157F"/>
    <w:rsid w:val="003860E6"/>
    <w:rsid w:val="00394B2C"/>
    <w:rsid w:val="004E249C"/>
    <w:rsid w:val="00532021"/>
    <w:rsid w:val="006B7BD9"/>
    <w:rsid w:val="00876E2F"/>
    <w:rsid w:val="008D3415"/>
    <w:rsid w:val="009D7E1A"/>
    <w:rsid w:val="009F6139"/>
    <w:rsid w:val="00A9710B"/>
    <w:rsid w:val="00AA56C2"/>
    <w:rsid w:val="00B44196"/>
    <w:rsid w:val="00C6518D"/>
    <w:rsid w:val="00CB0DF0"/>
    <w:rsid w:val="00CC104F"/>
    <w:rsid w:val="00CF107F"/>
    <w:rsid w:val="00DF26DE"/>
    <w:rsid w:val="00EC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7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613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38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157F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8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157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38157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33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3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99</Words>
  <Characters>568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8</cp:revision>
  <cp:lastPrinted>2019-03-21T01:38:00Z</cp:lastPrinted>
  <dcterms:created xsi:type="dcterms:W3CDTF">2019-03-21T01:24:00Z</dcterms:created>
  <dcterms:modified xsi:type="dcterms:W3CDTF">2019-03-21T01:59:00Z</dcterms:modified>
</cp:coreProperties>
</file>